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D11E" w14:textId="77777777" w:rsidR="00F33767" w:rsidRPr="0044736C" w:rsidRDefault="00F33767" w:rsidP="00F3376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736C">
        <w:rPr>
          <w:rFonts w:ascii="Times New Roman" w:hAnsi="Times New Roman" w:cs="Times New Roman"/>
          <w:b/>
          <w:bCs/>
          <w:sz w:val="28"/>
          <w:szCs w:val="28"/>
          <w:lang w:val="en-US"/>
        </w:rPr>
        <w:t>Entbindung von der Schweigepflicht</w:t>
      </w:r>
    </w:p>
    <w:p w14:paraId="6E521CC0" w14:textId="7777777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</w:p>
    <w:p w14:paraId="5F25DC12" w14:textId="7777777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Hiermit erteile ich,</w:t>
      </w:r>
    </w:p>
    <w:p w14:paraId="4A789526" w14:textId="5010CA5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Vollständiger Name des Patienten/der Patientin:</w:t>
      </w:r>
      <w:r w:rsidR="0058060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</w:t>
      </w:r>
      <w:r w:rsidRPr="0044736C">
        <w:rPr>
          <w:rFonts w:ascii="Times New Roman" w:hAnsi="Times New Roman" w:cs="Times New Roman"/>
          <w:lang w:val="en-US"/>
        </w:rPr>
        <w:t>______________________________</w:t>
      </w:r>
    </w:p>
    <w:p w14:paraId="0EFEC141" w14:textId="393ACCA5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Geburtsdatum</w:t>
      </w:r>
      <w:r>
        <w:rPr>
          <w:rFonts w:ascii="Times New Roman" w:hAnsi="Times New Roman" w:cs="Times New Roman"/>
          <w:lang w:val="en-US"/>
        </w:rPr>
        <w:t>:</w:t>
      </w:r>
      <w:r w:rsidR="00580602">
        <w:rPr>
          <w:rFonts w:ascii="Times New Roman" w:hAnsi="Times New Roman" w:cs="Times New Roman"/>
          <w:lang w:val="en-US"/>
        </w:rPr>
        <w:t xml:space="preserve"> ____</w:t>
      </w:r>
      <w:r>
        <w:rPr>
          <w:rFonts w:ascii="Times New Roman" w:hAnsi="Times New Roman" w:cs="Times New Roman"/>
          <w:lang w:val="en-US"/>
        </w:rPr>
        <w:t>____________________________</w:t>
      </w:r>
      <w:r w:rsidRPr="0044736C">
        <w:rPr>
          <w:rFonts w:ascii="Times New Roman" w:hAnsi="Times New Roman" w:cs="Times New Roman"/>
          <w:lang w:val="en-US"/>
        </w:rPr>
        <w:t>______________________________</w:t>
      </w:r>
    </w:p>
    <w:p w14:paraId="5E48840C" w14:textId="755C73D1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Anschrift:</w:t>
      </w:r>
      <w:r w:rsidR="0058060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</w:t>
      </w:r>
      <w:r w:rsidRPr="0044736C">
        <w:rPr>
          <w:rFonts w:ascii="Times New Roman" w:hAnsi="Times New Roman" w:cs="Times New Roman"/>
          <w:lang w:val="en-US"/>
        </w:rPr>
        <w:t>______________________________</w:t>
      </w:r>
    </w:p>
    <w:p w14:paraId="1EFEAB5C" w14:textId="065239CB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Telefon:</w:t>
      </w:r>
      <w:r w:rsidR="00580602">
        <w:rPr>
          <w:rFonts w:ascii="Times New Roman" w:hAnsi="Times New Roman" w:cs="Times New Roman"/>
          <w:lang w:val="en-US"/>
        </w:rPr>
        <w:t xml:space="preserve"> </w:t>
      </w:r>
      <w:r w:rsidRPr="0044736C">
        <w:rPr>
          <w:rFonts w:ascii="Times New Roman" w:hAnsi="Times New Roman" w:cs="Times New Roman"/>
          <w:lang w:val="en-US"/>
        </w:rPr>
        <w:t>______________________</w:t>
      </w:r>
      <w:r>
        <w:rPr>
          <w:rFonts w:ascii="Times New Roman" w:hAnsi="Times New Roman" w:cs="Times New Roman"/>
          <w:lang w:val="en-US"/>
        </w:rPr>
        <w:t>_____________________________________________</w:t>
      </w:r>
      <w:r w:rsidRPr="0044736C">
        <w:rPr>
          <w:rFonts w:ascii="Times New Roman" w:hAnsi="Times New Roman" w:cs="Times New Roman"/>
          <w:lang w:val="en-US"/>
        </w:rPr>
        <w:t>_</w:t>
      </w:r>
    </w:p>
    <w:p w14:paraId="2B00AA96" w14:textId="51951985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E-Mail:</w:t>
      </w:r>
      <w:r w:rsidR="0058060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______________________________________</w:t>
      </w:r>
      <w:r w:rsidRPr="0044736C">
        <w:rPr>
          <w:rFonts w:ascii="Times New Roman" w:hAnsi="Times New Roman" w:cs="Times New Roman"/>
          <w:lang w:val="en-US"/>
        </w:rPr>
        <w:t>______________________________</w:t>
      </w:r>
    </w:p>
    <w:p w14:paraId="539CFEE1" w14:textId="7777777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</w:p>
    <w:p w14:paraId="48EAD508" w14:textId="7777777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dem/der Heilpraktiker(in) ___</w:t>
      </w:r>
      <w:r w:rsidRPr="0044736C">
        <w:rPr>
          <w:rFonts w:ascii="Times New Roman" w:hAnsi="Times New Roman" w:cs="Times New Roman"/>
          <w:u w:val="single"/>
          <w:lang w:val="en-US"/>
        </w:rPr>
        <w:t>Jana Hernadi</w:t>
      </w:r>
      <w:r w:rsidRPr="0044736C">
        <w:rPr>
          <w:rFonts w:ascii="Times New Roman" w:hAnsi="Times New Roman" w:cs="Times New Roman"/>
          <w:lang w:val="en-US"/>
        </w:rPr>
        <w:t>_____ die Erlaubnis, meine medizinischen und persönlichen</w:t>
      </w:r>
      <w:r>
        <w:rPr>
          <w:rFonts w:ascii="Times New Roman" w:hAnsi="Times New Roman" w:cs="Times New Roman"/>
          <w:lang w:val="en-US"/>
        </w:rPr>
        <w:t xml:space="preserve"> </w:t>
      </w:r>
      <w:r w:rsidRPr="0044736C">
        <w:rPr>
          <w:rFonts w:ascii="Times New Roman" w:hAnsi="Times New Roman" w:cs="Times New Roman"/>
          <w:lang w:val="en-US"/>
        </w:rPr>
        <w:t>Informationen im Rahmen meiner Behandlung unter folgenden Bedingungen weiterzugeben:</w:t>
      </w:r>
    </w:p>
    <w:p w14:paraId="73FB5ED5" w14:textId="7777777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</w:p>
    <w:p w14:paraId="0D7203CC" w14:textId="7777777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Empfänger der Informationen:</w:t>
      </w:r>
    </w:p>
    <w:p w14:paraId="6A086AAB" w14:textId="37C04BEF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Name:</w:t>
      </w:r>
      <w:r>
        <w:rPr>
          <w:rFonts w:ascii="Times New Roman" w:hAnsi="Times New Roman" w:cs="Times New Roman"/>
          <w:lang w:val="en-US"/>
        </w:rPr>
        <w:tab/>
      </w:r>
      <w:r w:rsidRPr="0044736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</w:t>
      </w:r>
      <w:r w:rsidRPr="0044736C"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  <w:lang w:val="en-US"/>
        </w:rPr>
        <w:t>______</w:t>
      </w:r>
      <w:r w:rsidRPr="0044736C">
        <w:rPr>
          <w:rFonts w:ascii="Times New Roman" w:hAnsi="Times New Roman" w:cs="Times New Roman"/>
          <w:lang w:val="en-US"/>
        </w:rPr>
        <w:t>__________________________</w:t>
      </w:r>
    </w:p>
    <w:p w14:paraId="5FF11FD9" w14:textId="530741EA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 xml:space="preserve">Institution/Praxis: </w:t>
      </w:r>
      <w:r>
        <w:rPr>
          <w:rFonts w:ascii="Times New Roman" w:hAnsi="Times New Roman" w:cs="Times New Roman"/>
          <w:lang w:val="en-US"/>
        </w:rPr>
        <w:t>______________________________</w:t>
      </w:r>
      <w:r w:rsidRPr="0044736C">
        <w:rPr>
          <w:rFonts w:ascii="Times New Roman" w:hAnsi="Times New Roman" w:cs="Times New Roman"/>
          <w:lang w:val="en-US"/>
        </w:rPr>
        <w:t>______________________________</w:t>
      </w:r>
    </w:p>
    <w:p w14:paraId="405FC018" w14:textId="73F02984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 xml:space="preserve">Anschrift: </w:t>
      </w:r>
      <w:r>
        <w:rPr>
          <w:rFonts w:ascii="Times New Roman" w:hAnsi="Times New Roman" w:cs="Times New Roman"/>
          <w:lang w:val="en-US"/>
        </w:rPr>
        <w:t>____________________________________</w:t>
      </w:r>
      <w:r w:rsidRPr="0044736C">
        <w:rPr>
          <w:rFonts w:ascii="Times New Roman" w:hAnsi="Times New Roman" w:cs="Times New Roman"/>
          <w:lang w:val="en-US"/>
        </w:rPr>
        <w:t>______________________________</w:t>
      </w:r>
    </w:p>
    <w:p w14:paraId="345920A7" w14:textId="044FCB14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 xml:space="preserve">Telefon: </w:t>
      </w:r>
      <w:r>
        <w:rPr>
          <w:rFonts w:ascii="Times New Roman" w:hAnsi="Times New Roman" w:cs="Times New Roman"/>
          <w:lang w:val="en-US"/>
        </w:rPr>
        <w:t>______________________________________</w:t>
      </w:r>
      <w:r w:rsidRPr="0044736C">
        <w:rPr>
          <w:rFonts w:ascii="Times New Roman" w:hAnsi="Times New Roman" w:cs="Times New Roman"/>
          <w:lang w:val="en-US"/>
        </w:rPr>
        <w:t>______________________________</w:t>
      </w:r>
    </w:p>
    <w:p w14:paraId="5A466887" w14:textId="17125AE9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 xml:space="preserve">E-Mail: </w:t>
      </w:r>
      <w:r>
        <w:rPr>
          <w:rFonts w:ascii="Times New Roman" w:hAnsi="Times New Roman" w:cs="Times New Roman"/>
          <w:lang w:val="en-US"/>
        </w:rPr>
        <w:t>______________________________________</w:t>
      </w:r>
      <w:r w:rsidRPr="0044736C">
        <w:rPr>
          <w:rFonts w:ascii="Times New Roman" w:hAnsi="Times New Roman" w:cs="Times New Roman"/>
          <w:lang w:val="en-US"/>
        </w:rPr>
        <w:t>______________________________</w:t>
      </w:r>
    </w:p>
    <w:p w14:paraId="57090FEE" w14:textId="7777777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b/>
          <w:bCs/>
          <w:lang w:val="en-US"/>
        </w:rPr>
        <w:t>Zweck der Informationsweitergabe</w:t>
      </w:r>
      <w:r w:rsidRPr="0044736C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44736C">
        <w:rPr>
          <w:rFonts w:ascii="Times New Roman" w:hAnsi="Times New Roman" w:cs="Times New Roman"/>
          <w:lang w:val="en-US"/>
        </w:rPr>
        <w:t>[z.B. Konsultation mit einem Spezialisten, Überweisung an eine</w:t>
      </w:r>
      <w:r>
        <w:rPr>
          <w:rFonts w:ascii="Times New Roman" w:hAnsi="Times New Roman" w:cs="Times New Roman"/>
          <w:lang w:val="en-US"/>
        </w:rPr>
        <w:t xml:space="preserve"> </w:t>
      </w:r>
      <w:r w:rsidRPr="0044736C">
        <w:rPr>
          <w:rFonts w:ascii="Times New Roman" w:hAnsi="Times New Roman" w:cs="Times New Roman"/>
          <w:lang w:val="en-US"/>
        </w:rPr>
        <w:t>medizinische Einrichtung, Zusammenarbeit mit anderen Gesundheitsdienstleistern, usw.]</w:t>
      </w:r>
    </w:p>
    <w:p w14:paraId="11B50D42" w14:textId="67760EC2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</w:t>
      </w:r>
    </w:p>
    <w:p w14:paraId="69CA50C0" w14:textId="7777777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b/>
          <w:bCs/>
          <w:lang w:val="en-US"/>
        </w:rPr>
        <w:t>Umfang der zu teilenden Informationen</w:t>
      </w:r>
      <w:r w:rsidRPr="0044736C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44736C">
        <w:rPr>
          <w:rFonts w:ascii="Times New Roman" w:hAnsi="Times New Roman" w:cs="Times New Roman"/>
          <w:lang w:val="en-US"/>
        </w:rPr>
        <w:t>[z.B. Behandlungsunterlagen,</w:t>
      </w:r>
      <w:r>
        <w:rPr>
          <w:rFonts w:ascii="Times New Roman" w:hAnsi="Times New Roman" w:cs="Times New Roman"/>
          <w:lang w:val="en-US"/>
        </w:rPr>
        <w:t xml:space="preserve"> </w:t>
      </w:r>
      <w:r w:rsidRPr="0044736C">
        <w:rPr>
          <w:rFonts w:ascii="Times New Roman" w:hAnsi="Times New Roman" w:cs="Times New Roman"/>
          <w:lang w:val="en-US"/>
        </w:rPr>
        <w:t>Diagnosen, Labortests usw.]</w:t>
      </w:r>
    </w:p>
    <w:p w14:paraId="1188C34C" w14:textId="4680D74C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</w:t>
      </w:r>
    </w:p>
    <w:p w14:paraId="46B90384" w14:textId="77777777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Diese Zustimmung zur Schweigepflichtentbindung ist bis zum [Datum] gültig und kann jederzeit von</w:t>
      </w:r>
      <w:r>
        <w:rPr>
          <w:rFonts w:ascii="Times New Roman" w:hAnsi="Times New Roman" w:cs="Times New Roman"/>
          <w:lang w:val="en-US"/>
        </w:rPr>
        <w:t xml:space="preserve"> </w:t>
      </w:r>
      <w:r w:rsidRPr="0044736C">
        <w:rPr>
          <w:rFonts w:ascii="Times New Roman" w:hAnsi="Times New Roman" w:cs="Times New Roman"/>
          <w:lang w:val="en-US"/>
        </w:rPr>
        <w:t>mir schriftlich widerrufen werden.</w:t>
      </w:r>
    </w:p>
    <w:p w14:paraId="0A8A2432" w14:textId="7D724606" w:rsidR="00F33767" w:rsidRPr="0044736C" w:rsidRDefault="00F33767" w:rsidP="00F33767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______________________________</w:t>
      </w:r>
      <w:r w:rsidR="00580602">
        <w:rPr>
          <w:rFonts w:ascii="Times New Roman" w:hAnsi="Times New Roman" w:cs="Times New Roman"/>
          <w:lang w:val="en-US"/>
        </w:rPr>
        <w:t xml:space="preserve">       </w:t>
      </w:r>
      <w:r w:rsidRPr="0044736C">
        <w:rPr>
          <w:rFonts w:ascii="Times New Roman" w:hAnsi="Times New Roman" w:cs="Times New Roman"/>
          <w:lang w:val="en-US"/>
        </w:rPr>
        <w:t>____________________________________</w:t>
      </w:r>
    </w:p>
    <w:p w14:paraId="3AC4CACC" w14:textId="38EF60CD" w:rsidR="00D445FC" w:rsidRPr="00580602" w:rsidRDefault="00580602">
      <w:pPr>
        <w:rPr>
          <w:rFonts w:ascii="Times New Roman" w:hAnsi="Times New Roman" w:cs="Times New Roman"/>
          <w:lang w:val="en-US"/>
        </w:rPr>
      </w:pPr>
      <w:r w:rsidRPr="0044736C">
        <w:rPr>
          <w:rFonts w:ascii="Times New Roman" w:hAnsi="Times New Roman" w:cs="Times New Roman"/>
          <w:lang w:val="en-US"/>
        </w:rPr>
        <w:t>Ort, Datum</w:t>
      </w:r>
      <w:r w:rsidRPr="0044736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 w:rsidR="00F33767" w:rsidRPr="0044736C">
        <w:rPr>
          <w:rFonts w:ascii="Times New Roman" w:hAnsi="Times New Roman" w:cs="Times New Roman"/>
          <w:lang w:val="en-US"/>
        </w:rPr>
        <w:t>Unterschrift des Patienten/der Patientin</w:t>
      </w:r>
    </w:p>
    <w:sectPr w:rsidR="00D445FC" w:rsidRPr="00580602" w:rsidSect="0058060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CC2C" w14:textId="77777777" w:rsidR="00CF5F25" w:rsidRDefault="00CF5F25" w:rsidP="00DB71E8">
      <w:pPr>
        <w:spacing w:after="0" w:line="240" w:lineRule="auto"/>
      </w:pPr>
      <w:r>
        <w:separator/>
      </w:r>
    </w:p>
  </w:endnote>
  <w:endnote w:type="continuationSeparator" w:id="0">
    <w:p w14:paraId="20350EE3" w14:textId="77777777" w:rsidR="00CF5F25" w:rsidRDefault="00CF5F25" w:rsidP="00DB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4F99" w14:textId="77777777" w:rsidR="00CF5F25" w:rsidRDefault="00CF5F25" w:rsidP="00DB71E8">
      <w:pPr>
        <w:spacing w:after="0" w:line="240" w:lineRule="auto"/>
      </w:pPr>
      <w:r>
        <w:separator/>
      </w:r>
    </w:p>
  </w:footnote>
  <w:footnote w:type="continuationSeparator" w:id="0">
    <w:p w14:paraId="74F6FDF4" w14:textId="77777777" w:rsidR="00CF5F25" w:rsidRDefault="00CF5F25" w:rsidP="00DB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35"/>
      <w:gridCol w:w="2766"/>
    </w:tblGrid>
    <w:tr w:rsidR="00DB71E8" w14:paraId="1CA7EA1D" w14:textId="77777777" w:rsidTr="00044A4D">
      <w:tc>
        <w:tcPr>
          <w:tcW w:w="7938" w:type="dxa"/>
          <w:vAlign w:val="center"/>
        </w:tcPr>
        <w:p w14:paraId="5985CF04" w14:textId="77777777" w:rsidR="00DB71E8" w:rsidRPr="00FC0767" w:rsidRDefault="00DB71E8" w:rsidP="00DB71E8">
          <w:pPr>
            <w:pStyle w:val="Kopfzeile"/>
            <w:rPr>
              <w:rFonts w:ascii="Monotype Corsiva" w:hAnsi="Monotype Corsiva" w:cs="Times New Roman"/>
            </w:rPr>
          </w:pPr>
          <w:r w:rsidRPr="00FC0767">
            <w:rPr>
              <w:rFonts w:ascii="Monotype Corsiva" w:hAnsi="Monotype Corsiva" w:cs="Times New Roman"/>
            </w:rPr>
            <w:t xml:space="preserve">                        Jana Hernadi, Heilpraktikerin, Orleansstraße 69, 81667 München</w:t>
          </w:r>
        </w:p>
        <w:p w14:paraId="7D63B054" w14:textId="77777777" w:rsidR="00DB71E8" w:rsidRDefault="00DB71E8" w:rsidP="00DB71E8">
          <w:pPr>
            <w:pStyle w:val="Kopfzeile"/>
          </w:pPr>
          <w:r w:rsidRPr="00FC0767">
            <w:rPr>
              <w:rFonts w:ascii="Monotype Corsiva" w:hAnsi="Monotype Corsiva" w:cs="Times New Roman"/>
            </w:rPr>
            <w:t xml:space="preserve">                        </w:t>
          </w:r>
          <w:r w:rsidRPr="004A7A84">
            <w:rPr>
              <w:rFonts w:ascii="Monotype Corsiva" w:hAnsi="Monotype Corsiva" w:cs="Times New Roman"/>
            </w:rPr>
            <w:t>https://qi-muenchen.de</w:t>
          </w:r>
          <w:r w:rsidRPr="00FC0767">
            <w:rPr>
              <w:rFonts w:ascii="Monotype Corsiva" w:hAnsi="Monotype Corsiva" w:cs="Times New Roman"/>
            </w:rPr>
            <w:t xml:space="preserve"> </w:t>
          </w:r>
          <w:r>
            <w:rPr>
              <w:rFonts w:ascii="Monotype Corsiva" w:hAnsi="Monotype Corsiva" w:cs="Times New Roman"/>
            </w:rPr>
            <w:t xml:space="preserve">  </w:t>
          </w:r>
          <w:r w:rsidRPr="00C73927">
            <w:rPr>
              <w:rFonts w:ascii="Monotype Corsiva" w:hAnsi="Monotype Corsiva" w:cs="Times New Roman"/>
              <w:noProof/>
            </w:rPr>
            <w:drawing>
              <wp:inline distT="0" distB="0" distL="0" distR="0" wp14:anchorId="6409142A" wp14:editId="4B577A8E">
                <wp:extent cx="90003" cy="84492"/>
                <wp:effectExtent l="0" t="0" r="5715" b="0"/>
                <wp:docPr id="55" name="Grafik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23" cy="91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3927">
            <w:rPr>
              <w:rFonts w:ascii="Monotype Corsiva" w:hAnsi="Monotype Corsiva" w:cs="Times New Roman"/>
            </w:rPr>
            <w:t>hernadi_akupunktur_muenchen</w:t>
          </w:r>
        </w:p>
      </w:tc>
      <w:tc>
        <w:tcPr>
          <w:tcW w:w="2263" w:type="dxa"/>
          <w:vAlign w:val="center"/>
        </w:tcPr>
        <w:p w14:paraId="74708B96" w14:textId="77777777" w:rsidR="00DB71E8" w:rsidRDefault="00DB71E8" w:rsidP="00DB71E8">
          <w:pPr>
            <w:pStyle w:val="Kopfzeile"/>
          </w:pPr>
          <w:r>
            <w:rPr>
              <w:noProof/>
            </w:rPr>
            <w:drawing>
              <wp:inline distT="0" distB="0" distL="0" distR="0" wp14:anchorId="7605779E" wp14:editId="4ACAE707">
                <wp:extent cx="1615440" cy="1615440"/>
                <wp:effectExtent l="0" t="0" r="3810" b="3810"/>
                <wp:docPr id="8" name="Grafik 8" descr="Ein Bild, das Text, Schrift, Desig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, Schrift, Design, Typografie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07" cy="1630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CD0E4F" w14:textId="77777777" w:rsidR="00DB71E8" w:rsidRDefault="00DB71E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67"/>
    <w:rsid w:val="0002425B"/>
    <w:rsid w:val="00443593"/>
    <w:rsid w:val="004A4B17"/>
    <w:rsid w:val="004A7A84"/>
    <w:rsid w:val="005510EF"/>
    <w:rsid w:val="005636C7"/>
    <w:rsid w:val="00580602"/>
    <w:rsid w:val="005A003A"/>
    <w:rsid w:val="006C50A2"/>
    <w:rsid w:val="00784247"/>
    <w:rsid w:val="0086015F"/>
    <w:rsid w:val="0095584C"/>
    <w:rsid w:val="00B3430F"/>
    <w:rsid w:val="00B51EF1"/>
    <w:rsid w:val="00B90F35"/>
    <w:rsid w:val="00CC0C4A"/>
    <w:rsid w:val="00CF5F25"/>
    <w:rsid w:val="00D445FC"/>
    <w:rsid w:val="00DB71E8"/>
    <w:rsid w:val="00E52ABF"/>
    <w:rsid w:val="00F33767"/>
    <w:rsid w:val="00F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3EFD3"/>
  <w15:chartTrackingRefBased/>
  <w15:docId w15:val="{9C0C2E74-CEA5-4656-A9A5-AC0201AF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3767"/>
  </w:style>
  <w:style w:type="paragraph" w:styleId="berschrift1">
    <w:name w:val="heading 1"/>
    <w:basedOn w:val="Standard"/>
    <w:next w:val="Standard"/>
    <w:link w:val="berschrift1Zchn"/>
    <w:uiPriority w:val="9"/>
    <w:qFormat/>
    <w:rsid w:val="0078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4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2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2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2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2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2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2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2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2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2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2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24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B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1E8"/>
  </w:style>
  <w:style w:type="paragraph" w:styleId="Fuzeile">
    <w:name w:val="footer"/>
    <w:basedOn w:val="Standard"/>
    <w:link w:val="FuzeileZchn"/>
    <w:uiPriority w:val="99"/>
    <w:unhideWhenUsed/>
    <w:rsid w:val="00DB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1E8"/>
  </w:style>
  <w:style w:type="table" w:styleId="Tabellenraster">
    <w:name w:val="Table Grid"/>
    <w:basedOn w:val="NormaleTabelle"/>
    <w:uiPriority w:val="39"/>
    <w:rsid w:val="00DB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71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%20Praxisgr&#252;ndung\Briefpapier%20Praxi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Praxis</Template>
  <TotalTime>0</TotalTime>
  <Pages>1</Pages>
  <Words>241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Hernadi</dc:creator>
  <cp:keywords/>
  <dc:description/>
  <cp:lastModifiedBy>Deutsch-Russisches Bildungszentrum e.V.</cp:lastModifiedBy>
  <cp:revision>2</cp:revision>
  <cp:lastPrinted>2025-12-12T22:01:00Z</cp:lastPrinted>
  <dcterms:created xsi:type="dcterms:W3CDTF">2025-12-15T18:39:00Z</dcterms:created>
  <dcterms:modified xsi:type="dcterms:W3CDTF">2025-12-15T19:35:00Z</dcterms:modified>
</cp:coreProperties>
</file>