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1F44" w14:textId="61C9A741" w:rsidR="005376ED" w:rsidRPr="00463A15" w:rsidRDefault="005376ED" w:rsidP="005376ED">
      <w:pPr>
        <w:rPr>
          <w:b/>
          <w:bCs/>
          <w:sz w:val="22"/>
          <w:szCs w:val="22"/>
        </w:rPr>
      </w:pPr>
      <w:r w:rsidRPr="00463A15">
        <w:rPr>
          <w:b/>
          <w:bCs/>
          <w:sz w:val="22"/>
          <w:szCs w:val="22"/>
        </w:rPr>
        <w:t>ANAMNESEFRAGEBOGEN</w:t>
      </w:r>
    </w:p>
    <w:p w14:paraId="6DBB23EA" w14:textId="2A854208" w:rsidR="00AF6E10" w:rsidRPr="00463A15" w:rsidRDefault="00375E67" w:rsidP="00AF6E10">
      <w:pPr>
        <w:pStyle w:val="Listenabsatz"/>
        <w:numPr>
          <w:ilvl w:val="0"/>
          <w:numId w:val="2"/>
        </w:numPr>
        <w:ind w:left="284"/>
        <w:rPr>
          <w:b/>
          <w:bCs/>
          <w:sz w:val="22"/>
          <w:szCs w:val="22"/>
        </w:rPr>
      </w:pPr>
      <w:r w:rsidRPr="00463A15">
        <w:rPr>
          <w:b/>
          <w:bCs/>
          <w:sz w:val="22"/>
          <w:szCs w:val="22"/>
        </w:rPr>
        <w:t>Vor und Nachn</w:t>
      </w:r>
      <w:r w:rsidR="00AF6E10" w:rsidRPr="00463A15">
        <w:rPr>
          <w:b/>
          <w:bCs/>
          <w:sz w:val="22"/>
          <w:szCs w:val="22"/>
        </w:rPr>
        <w:t>ame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AF6E10" w:rsidRPr="00463A15" w14:paraId="0855B9B8" w14:textId="77777777" w:rsidTr="005A6220">
        <w:tc>
          <w:tcPr>
            <w:tcW w:w="9062" w:type="dxa"/>
          </w:tcPr>
          <w:p w14:paraId="3F5DB0D5" w14:textId="77777777" w:rsidR="00AF6E10" w:rsidRPr="00463A15" w:rsidRDefault="00AF6E10" w:rsidP="005A6220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3DA9080F" w14:textId="77777777" w:rsidR="00AF6E10" w:rsidRPr="00463A15" w:rsidRDefault="00AF6E10" w:rsidP="00AF6E10">
      <w:pPr>
        <w:rPr>
          <w:sz w:val="22"/>
          <w:szCs w:val="22"/>
        </w:rPr>
      </w:pPr>
    </w:p>
    <w:p w14:paraId="2DA0A95C" w14:textId="77777777" w:rsidR="001372C7" w:rsidRPr="00463A15" w:rsidRDefault="001372C7" w:rsidP="001372C7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>Geburtsdatum und, wenn bekannt, Geburtszeit</w:t>
      </w:r>
      <w:r w:rsidRPr="00463A15">
        <w:rPr>
          <w:sz w:val="22"/>
          <w:szCs w:val="22"/>
        </w:rPr>
        <w:br/>
        <w:t>für die Ausrechnung Ihrer Patientenkarte für die konstitutionelle Akupunktur.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1372C7" w:rsidRPr="00463A15" w14:paraId="6B4ACD44" w14:textId="77777777" w:rsidTr="001372C7">
        <w:tc>
          <w:tcPr>
            <w:tcW w:w="8778" w:type="dxa"/>
          </w:tcPr>
          <w:p w14:paraId="078DF05D" w14:textId="77777777" w:rsidR="001372C7" w:rsidRPr="00463A15" w:rsidRDefault="001372C7" w:rsidP="00602600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3AD5549B" w14:textId="77777777" w:rsidR="001372C7" w:rsidRPr="001372C7" w:rsidRDefault="001372C7" w:rsidP="001372C7">
      <w:pPr>
        <w:pStyle w:val="Listenabsatz"/>
        <w:ind w:left="284"/>
        <w:rPr>
          <w:sz w:val="22"/>
          <w:szCs w:val="22"/>
        </w:rPr>
      </w:pPr>
    </w:p>
    <w:p w14:paraId="2FB18D5C" w14:textId="7CC6708A" w:rsidR="001372C7" w:rsidRPr="00463A15" w:rsidRDefault="001372C7" w:rsidP="001372C7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>
        <w:rPr>
          <w:b/>
          <w:bCs/>
          <w:sz w:val="22"/>
          <w:szCs w:val="22"/>
        </w:rPr>
        <w:t>Haben Sie eine Zusatzversicherung/Beihilfe, wenn ja, welche?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1372C7" w:rsidRPr="00463A15" w14:paraId="2015636E" w14:textId="77777777" w:rsidTr="00602600">
        <w:tc>
          <w:tcPr>
            <w:tcW w:w="9062" w:type="dxa"/>
          </w:tcPr>
          <w:p w14:paraId="4988CC60" w14:textId="77777777" w:rsidR="001372C7" w:rsidRPr="00463A15" w:rsidRDefault="001372C7" w:rsidP="00602600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293EC736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318A5FF2" w14:textId="3B9627E6" w:rsidR="005376ED" w:rsidRPr="00463A15" w:rsidRDefault="00375E67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sz w:val="22"/>
          <w:szCs w:val="22"/>
        </w:rPr>
        <w:t xml:space="preserve">Bitte nennen Sie Ihre </w:t>
      </w:r>
      <w:r w:rsidRPr="00463A15">
        <w:rPr>
          <w:b/>
          <w:bCs/>
          <w:sz w:val="22"/>
          <w:szCs w:val="22"/>
        </w:rPr>
        <w:t>Beschwerden</w:t>
      </w:r>
      <w:r w:rsidRPr="00463A15">
        <w:rPr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52F208BF" w14:textId="77777777" w:rsidTr="005376ED">
        <w:tc>
          <w:tcPr>
            <w:tcW w:w="9062" w:type="dxa"/>
          </w:tcPr>
          <w:p w14:paraId="4AC1A217" w14:textId="5CBF7755" w:rsidR="005376ED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1.</w:t>
            </w:r>
          </w:p>
          <w:p w14:paraId="1CD6B18C" w14:textId="4D3483E3" w:rsidR="005376ED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2.</w:t>
            </w:r>
          </w:p>
          <w:p w14:paraId="1A5EBEAE" w14:textId="569E33F4" w:rsidR="005376ED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3.</w:t>
            </w:r>
          </w:p>
          <w:p w14:paraId="2DB16197" w14:textId="6A828D74" w:rsidR="006D040B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4.</w:t>
            </w:r>
          </w:p>
          <w:p w14:paraId="5367DF65" w14:textId="16C6EE4F" w:rsidR="005376ED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5.</w:t>
            </w:r>
          </w:p>
        </w:tc>
      </w:tr>
    </w:tbl>
    <w:p w14:paraId="22E99389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639532AB" w14:textId="2E232CFC" w:rsidR="00375E67" w:rsidRPr="00463A15" w:rsidRDefault="00375E67" w:rsidP="00375E67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sz w:val="22"/>
          <w:szCs w:val="22"/>
        </w:rPr>
        <w:t>Bitte nennen Sie Ihre</w:t>
      </w:r>
      <w:r w:rsidRPr="00463A15">
        <w:rPr>
          <w:b/>
          <w:bCs/>
          <w:sz w:val="22"/>
          <w:szCs w:val="22"/>
        </w:rPr>
        <w:t xml:space="preserve"> Diagnosen, </w:t>
      </w:r>
      <w:r w:rsidRPr="00463A15">
        <w:rPr>
          <w:sz w:val="22"/>
          <w:szCs w:val="22"/>
        </w:rPr>
        <w:t>z. B.:</w:t>
      </w:r>
    </w:p>
    <w:p w14:paraId="6DC5A84E" w14:textId="77777777" w:rsidR="00375E67" w:rsidRPr="00375E67" w:rsidRDefault="00375E67" w:rsidP="00375E67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375E67">
        <w:rPr>
          <w:b/>
          <w:bCs/>
          <w:sz w:val="22"/>
          <w:szCs w:val="22"/>
        </w:rPr>
        <w:t>chronische Erkrankungen</w:t>
      </w:r>
      <w:r w:rsidRPr="00375E67">
        <w:rPr>
          <w:sz w:val="22"/>
          <w:szCs w:val="22"/>
        </w:rPr>
        <w:t xml:space="preserve"> (z. B. Grüner Star, Epilepsie, Asthma),</w:t>
      </w:r>
    </w:p>
    <w:p w14:paraId="52D69E8A" w14:textId="77777777" w:rsidR="00375E67" w:rsidRPr="00375E67" w:rsidRDefault="00375E67" w:rsidP="00375E67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375E67">
        <w:rPr>
          <w:b/>
          <w:bCs/>
          <w:sz w:val="22"/>
          <w:szCs w:val="22"/>
        </w:rPr>
        <w:t>Autoimmunerkrankungen</w:t>
      </w:r>
      <w:r w:rsidRPr="00375E67">
        <w:rPr>
          <w:sz w:val="22"/>
          <w:szCs w:val="22"/>
        </w:rPr>
        <w:t xml:space="preserve"> (z. B. Lupus, Hashimoto),</w:t>
      </w:r>
    </w:p>
    <w:p w14:paraId="0E8CE4AF" w14:textId="77777777" w:rsidR="00375E67" w:rsidRPr="00375E67" w:rsidRDefault="00375E67" w:rsidP="00375E67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375E67">
        <w:rPr>
          <w:b/>
          <w:bCs/>
          <w:sz w:val="22"/>
          <w:szCs w:val="22"/>
        </w:rPr>
        <w:t>Allergien</w:t>
      </w:r>
      <w:r w:rsidRPr="00375E67">
        <w:rPr>
          <w:sz w:val="22"/>
          <w:szCs w:val="22"/>
        </w:rPr>
        <w:t xml:space="preserve"> (z. B. gegen Lebensmittel etc.),</w:t>
      </w:r>
    </w:p>
    <w:p w14:paraId="4E2DCB2A" w14:textId="77777777" w:rsidR="00375E67" w:rsidRPr="00375E67" w:rsidRDefault="00375E67" w:rsidP="00375E67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375E67">
        <w:rPr>
          <w:b/>
          <w:bCs/>
          <w:sz w:val="22"/>
          <w:szCs w:val="22"/>
        </w:rPr>
        <w:t>Stoffwechselstörungen</w:t>
      </w:r>
      <w:r w:rsidRPr="00375E67">
        <w:rPr>
          <w:sz w:val="22"/>
          <w:szCs w:val="22"/>
        </w:rPr>
        <w:t>,</w:t>
      </w:r>
    </w:p>
    <w:p w14:paraId="4DD7EFEF" w14:textId="77777777" w:rsidR="00375E67" w:rsidRPr="00375E67" w:rsidRDefault="00375E67" w:rsidP="00375E67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375E67">
        <w:rPr>
          <w:b/>
          <w:bCs/>
          <w:sz w:val="22"/>
          <w:szCs w:val="22"/>
        </w:rPr>
        <w:t>akute Infektionskrankheiten</w:t>
      </w:r>
      <w:r w:rsidRPr="00375E67">
        <w:rPr>
          <w:sz w:val="22"/>
          <w:szCs w:val="22"/>
        </w:rPr>
        <w:t xml:space="preserve"> (z. B. Hepatitis, HIV/AIDS)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59DE2AA6" w14:textId="77777777" w:rsidTr="004174C6">
        <w:tc>
          <w:tcPr>
            <w:tcW w:w="8778" w:type="dxa"/>
          </w:tcPr>
          <w:p w14:paraId="7986A529" w14:textId="77777777" w:rsidR="006D040B" w:rsidRPr="00463A15" w:rsidRDefault="006D040B" w:rsidP="006D040B">
            <w:pPr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1.</w:t>
            </w:r>
          </w:p>
          <w:p w14:paraId="3D7B1067" w14:textId="77777777" w:rsidR="006D040B" w:rsidRPr="00463A15" w:rsidRDefault="006D040B" w:rsidP="006D040B">
            <w:pPr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2.</w:t>
            </w:r>
          </w:p>
          <w:p w14:paraId="353118A9" w14:textId="77777777" w:rsidR="006D040B" w:rsidRPr="00463A15" w:rsidRDefault="006D040B" w:rsidP="006D040B">
            <w:pPr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3.</w:t>
            </w:r>
          </w:p>
          <w:p w14:paraId="6F4F8CEC" w14:textId="775D889C" w:rsidR="005376ED" w:rsidRPr="00463A15" w:rsidRDefault="006D040B" w:rsidP="006D040B">
            <w:pPr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4.</w:t>
            </w:r>
          </w:p>
        </w:tc>
      </w:tr>
    </w:tbl>
    <w:p w14:paraId="4EFDC8D1" w14:textId="77777777" w:rsidR="004174C6" w:rsidRDefault="004174C6" w:rsidP="004174C6">
      <w:pPr>
        <w:pStyle w:val="Listenabsatz"/>
        <w:ind w:left="284"/>
        <w:rPr>
          <w:sz w:val="22"/>
          <w:szCs w:val="22"/>
        </w:rPr>
      </w:pPr>
    </w:p>
    <w:p w14:paraId="51058AF9" w14:textId="0CB198BD" w:rsidR="004174C6" w:rsidRPr="004174C6" w:rsidRDefault="004174C6" w:rsidP="004174C6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sz w:val="22"/>
          <w:szCs w:val="22"/>
        </w:rPr>
        <w:t xml:space="preserve">Bitte nennen Sie </w:t>
      </w:r>
      <w:r w:rsidRPr="004174C6">
        <w:rPr>
          <w:b/>
          <w:bCs/>
          <w:sz w:val="22"/>
          <w:szCs w:val="22"/>
        </w:rPr>
        <w:t>Diagnosen in Ihrer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Familie: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174C6" w:rsidRPr="00463A15" w14:paraId="6536561D" w14:textId="77777777" w:rsidTr="00761D11">
        <w:tc>
          <w:tcPr>
            <w:tcW w:w="9062" w:type="dxa"/>
          </w:tcPr>
          <w:p w14:paraId="5CB1488C" w14:textId="77777777" w:rsidR="004174C6" w:rsidRPr="00463A15" w:rsidRDefault="004174C6" w:rsidP="00761D11">
            <w:pPr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1.</w:t>
            </w:r>
          </w:p>
          <w:p w14:paraId="183917C0" w14:textId="77777777" w:rsidR="004174C6" w:rsidRPr="00463A15" w:rsidRDefault="004174C6" w:rsidP="00761D11">
            <w:pPr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2.</w:t>
            </w:r>
          </w:p>
          <w:p w14:paraId="26DC1C4C" w14:textId="41F5612A" w:rsidR="004174C6" w:rsidRPr="00463A15" w:rsidRDefault="004174C6" w:rsidP="002827CB">
            <w:pPr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3.</w:t>
            </w:r>
          </w:p>
        </w:tc>
      </w:tr>
    </w:tbl>
    <w:p w14:paraId="0081CB1E" w14:textId="77777777" w:rsidR="004174C6" w:rsidRPr="002827CB" w:rsidRDefault="004174C6" w:rsidP="002827CB">
      <w:pPr>
        <w:rPr>
          <w:sz w:val="22"/>
          <w:szCs w:val="22"/>
        </w:rPr>
      </w:pPr>
    </w:p>
    <w:p w14:paraId="2DAA22EF" w14:textId="47944D83" w:rsidR="00375E67" w:rsidRPr="00463A15" w:rsidRDefault="00375E67" w:rsidP="00375E67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>Was nehmen Sie aktuell ein (inklusive):</w:t>
      </w:r>
    </w:p>
    <w:p w14:paraId="730AEC62" w14:textId="77777777" w:rsidR="00375E67" w:rsidRPr="00375E67" w:rsidRDefault="00375E67" w:rsidP="00375E67">
      <w:pPr>
        <w:pStyle w:val="Listenabsatz"/>
        <w:numPr>
          <w:ilvl w:val="0"/>
          <w:numId w:val="6"/>
        </w:numPr>
        <w:rPr>
          <w:sz w:val="22"/>
          <w:szCs w:val="22"/>
        </w:rPr>
      </w:pPr>
      <w:r w:rsidRPr="00375E67">
        <w:rPr>
          <w:b/>
          <w:bCs/>
          <w:sz w:val="22"/>
          <w:szCs w:val="22"/>
        </w:rPr>
        <w:t>selbstverordnete Medikamente</w:t>
      </w:r>
      <w:r w:rsidRPr="00375E67">
        <w:rPr>
          <w:sz w:val="22"/>
          <w:szCs w:val="22"/>
        </w:rPr>
        <w:t xml:space="preserve"> (z. B. Schmerzmittel u. Ä.),</w:t>
      </w:r>
    </w:p>
    <w:p w14:paraId="051B6956" w14:textId="77777777" w:rsidR="00375E67" w:rsidRPr="00375E67" w:rsidRDefault="00375E67" w:rsidP="00375E67">
      <w:pPr>
        <w:pStyle w:val="Listenabsatz"/>
        <w:numPr>
          <w:ilvl w:val="0"/>
          <w:numId w:val="6"/>
        </w:numPr>
        <w:rPr>
          <w:sz w:val="22"/>
          <w:szCs w:val="22"/>
        </w:rPr>
      </w:pPr>
      <w:r w:rsidRPr="00375E67">
        <w:rPr>
          <w:b/>
          <w:bCs/>
          <w:sz w:val="22"/>
          <w:szCs w:val="22"/>
        </w:rPr>
        <w:t>ärztlich verordnete Medikamente</w:t>
      </w:r>
      <w:r w:rsidRPr="00375E67">
        <w:rPr>
          <w:sz w:val="22"/>
          <w:szCs w:val="22"/>
        </w:rPr>
        <w:t>,</w:t>
      </w:r>
    </w:p>
    <w:p w14:paraId="07A4B3EE" w14:textId="77777777" w:rsidR="00375E67" w:rsidRPr="00375E67" w:rsidRDefault="00375E67" w:rsidP="00375E67">
      <w:pPr>
        <w:pStyle w:val="Listenabsatz"/>
        <w:numPr>
          <w:ilvl w:val="0"/>
          <w:numId w:val="6"/>
        </w:numPr>
        <w:rPr>
          <w:sz w:val="22"/>
          <w:szCs w:val="22"/>
        </w:rPr>
      </w:pPr>
      <w:r w:rsidRPr="00375E67">
        <w:rPr>
          <w:b/>
          <w:bCs/>
          <w:sz w:val="22"/>
          <w:szCs w:val="22"/>
        </w:rPr>
        <w:lastRenderedPageBreak/>
        <w:t>Vitamine und Nahrungsergänzungsmittel</w:t>
      </w:r>
    </w:p>
    <w:p w14:paraId="2D47D6CB" w14:textId="73556254" w:rsidR="000B54F9" w:rsidRPr="00463A15" w:rsidRDefault="000B54F9" w:rsidP="000B54F9">
      <w:pPr>
        <w:pStyle w:val="Listenabsatz"/>
        <w:ind w:left="284"/>
        <w:rPr>
          <w:sz w:val="22"/>
          <w:szCs w:val="22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14F0F723" w14:textId="77777777" w:rsidTr="005376ED">
        <w:tc>
          <w:tcPr>
            <w:tcW w:w="9062" w:type="dxa"/>
          </w:tcPr>
          <w:p w14:paraId="47B32AF8" w14:textId="61CBFAC9" w:rsidR="005376ED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1.</w:t>
            </w:r>
          </w:p>
          <w:p w14:paraId="4452A910" w14:textId="7778B808" w:rsidR="006D040B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2.</w:t>
            </w:r>
          </w:p>
          <w:p w14:paraId="41211AD9" w14:textId="2D63C393" w:rsidR="006D040B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3.</w:t>
            </w:r>
          </w:p>
          <w:p w14:paraId="6A1443F9" w14:textId="2B770C13" w:rsidR="006D040B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4.</w:t>
            </w:r>
          </w:p>
          <w:p w14:paraId="6356D331" w14:textId="3A4D0B18" w:rsidR="005376ED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5.</w:t>
            </w:r>
          </w:p>
        </w:tc>
      </w:tr>
    </w:tbl>
    <w:p w14:paraId="051B78C5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4D917DF7" w14:textId="023FA3D6" w:rsidR="005376ED" w:rsidRPr="00463A15" w:rsidRDefault="00375E67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>Besteht eine Bluterkrankung / erhöhte Blutungsneigung?</w:t>
      </w:r>
      <w:r w:rsidRPr="00463A15">
        <w:rPr>
          <w:sz w:val="22"/>
          <w:szCs w:val="22"/>
        </w:rPr>
        <w:br/>
        <w:t>(z. B. häufiges Nasenbluten, Neigung zu Blutergüssen oder blauen Flecken)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5E6A2CD7" w14:textId="77777777" w:rsidTr="005376ED">
        <w:tc>
          <w:tcPr>
            <w:tcW w:w="9062" w:type="dxa"/>
          </w:tcPr>
          <w:p w14:paraId="2BC1B336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76047A73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63BCD5FD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22359E00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06CCD758" w14:textId="3FC39EA7" w:rsidR="000B54F9" w:rsidRPr="00463A15" w:rsidRDefault="00982C51" w:rsidP="000B54F9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 xml:space="preserve">Wie ist Ihre Ernährungsform? </w:t>
      </w:r>
      <w:r w:rsidRPr="00463A15">
        <w:rPr>
          <w:sz w:val="22"/>
          <w:szCs w:val="22"/>
        </w:rPr>
        <w:t>(z. B. vegetarisch, vegan, Mischkost etc.)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0B54F9" w:rsidRPr="00463A15" w14:paraId="47BE3674" w14:textId="77777777" w:rsidTr="005A6220">
        <w:tc>
          <w:tcPr>
            <w:tcW w:w="9062" w:type="dxa"/>
          </w:tcPr>
          <w:p w14:paraId="7B6E0B8E" w14:textId="77777777" w:rsidR="000B54F9" w:rsidRPr="00463A15" w:rsidRDefault="000B54F9" w:rsidP="005A6220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0650B51C" w14:textId="77777777" w:rsidR="000B54F9" w:rsidRPr="00463A15" w:rsidRDefault="000B54F9" w:rsidP="000B54F9">
      <w:pPr>
        <w:rPr>
          <w:sz w:val="22"/>
          <w:szCs w:val="22"/>
        </w:rPr>
      </w:pPr>
    </w:p>
    <w:p w14:paraId="59623ACC" w14:textId="660A4AF1" w:rsidR="000B54F9" w:rsidRPr="00463A15" w:rsidRDefault="00982C51" w:rsidP="000B54F9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 xml:space="preserve">Rauchen Sie? </w:t>
      </w:r>
      <w:r w:rsidRPr="00463A15">
        <w:rPr>
          <w:sz w:val="22"/>
          <w:szCs w:val="22"/>
        </w:rPr>
        <w:br/>
        <w:t>oder, falls Sie aufgehört haben: Wie lange und wie viel haben Sie geraucht?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0B54F9" w:rsidRPr="00463A15" w14:paraId="67DE4183" w14:textId="77777777" w:rsidTr="005A6220">
        <w:tc>
          <w:tcPr>
            <w:tcW w:w="9062" w:type="dxa"/>
          </w:tcPr>
          <w:p w14:paraId="2876927B" w14:textId="77777777" w:rsidR="000B54F9" w:rsidRPr="00463A15" w:rsidRDefault="000B54F9" w:rsidP="005A6220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7B53D012" w14:textId="77777777" w:rsidR="000B54F9" w:rsidRPr="00463A15" w:rsidRDefault="000B54F9" w:rsidP="000B54F9">
      <w:pPr>
        <w:pStyle w:val="Listenabsatz"/>
        <w:ind w:left="284"/>
        <w:rPr>
          <w:sz w:val="22"/>
          <w:szCs w:val="22"/>
        </w:rPr>
      </w:pPr>
    </w:p>
    <w:p w14:paraId="5156993F" w14:textId="17527F74" w:rsidR="000B54F9" w:rsidRPr="00463A15" w:rsidRDefault="00982C51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 xml:space="preserve">Wie oft trinken Sie Alkohol – oder nutzen Sie Alkohol, um ein bestimmtes Gefühl zu erreichen? </w:t>
      </w:r>
      <w:r w:rsidRPr="00463A15">
        <w:rPr>
          <w:sz w:val="22"/>
          <w:szCs w:val="22"/>
        </w:rPr>
        <w:t xml:space="preserve">Falls ja: </w:t>
      </w:r>
      <w:r w:rsidRPr="00463A15">
        <w:rPr>
          <w:b/>
          <w:bCs/>
          <w:sz w:val="22"/>
          <w:szCs w:val="22"/>
        </w:rPr>
        <w:t>Ab welcher Menge fühlen Sie sich zufrieden/entspannt?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0B54F9" w:rsidRPr="00463A15" w14:paraId="5EEF4846" w14:textId="77777777" w:rsidTr="000B54F9">
        <w:tc>
          <w:tcPr>
            <w:tcW w:w="8778" w:type="dxa"/>
          </w:tcPr>
          <w:p w14:paraId="66A18EC7" w14:textId="77777777" w:rsidR="000B54F9" w:rsidRPr="00463A15" w:rsidRDefault="000B54F9" w:rsidP="005A6220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1CE11F79" w14:textId="77777777" w:rsidR="000B54F9" w:rsidRPr="00463A15" w:rsidRDefault="000B54F9" w:rsidP="000B54F9">
      <w:pPr>
        <w:rPr>
          <w:sz w:val="22"/>
          <w:szCs w:val="22"/>
        </w:rPr>
      </w:pPr>
    </w:p>
    <w:p w14:paraId="75C609E4" w14:textId="664E4BEC" w:rsidR="005376ED" w:rsidRPr="00463A15" w:rsidRDefault="00982C51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>Bei Frauen im gebärfähigen Alter:</w:t>
      </w:r>
      <w:r w:rsidRPr="00463A15">
        <w:rPr>
          <w:sz w:val="22"/>
          <w:szCs w:val="22"/>
        </w:rPr>
        <w:t xml:space="preserve"> Sind Sie schwanger?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502E6016" w14:textId="77777777" w:rsidTr="005376ED">
        <w:tc>
          <w:tcPr>
            <w:tcW w:w="9062" w:type="dxa"/>
          </w:tcPr>
          <w:p w14:paraId="1B0955D4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76F9BF88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49766145" w14:textId="72DF0B8E" w:rsidR="005376ED" w:rsidRPr="00463A15" w:rsidRDefault="00982C51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>Welche Eingriffe oder Verletzungen gab es bisher?</w:t>
      </w:r>
      <w:r w:rsidRPr="00463A15">
        <w:rPr>
          <w:sz w:val="22"/>
          <w:szCs w:val="22"/>
        </w:rPr>
        <w:br/>
        <w:t>(z. B. Zahnbehandlungen, Piercings, Operationen, Traumata, Schläge/Unfälle – z. B. als Kind von der Schaukel gefallen oder mit dem Kopf angeschlagen etc.)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52AC83AB" w14:textId="77777777" w:rsidTr="005376ED">
        <w:tc>
          <w:tcPr>
            <w:tcW w:w="9062" w:type="dxa"/>
          </w:tcPr>
          <w:p w14:paraId="6872E2F0" w14:textId="030F2144" w:rsidR="005376ED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1.</w:t>
            </w:r>
          </w:p>
          <w:p w14:paraId="0BF5B6CF" w14:textId="0BC2469C" w:rsidR="006D040B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2.</w:t>
            </w:r>
          </w:p>
          <w:p w14:paraId="3779252A" w14:textId="60C15C76" w:rsidR="006D040B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3.</w:t>
            </w:r>
          </w:p>
          <w:p w14:paraId="5C547C98" w14:textId="24E451CF" w:rsidR="006D040B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4.</w:t>
            </w:r>
          </w:p>
          <w:p w14:paraId="0274B766" w14:textId="5003A316" w:rsidR="005376ED" w:rsidRPr="00463A15" w:rsidRDefault="006D040B" w:rsidP="005376ED">
            <w:pPr>
              <w:pStyle w:val="Listenabsatz"/>
              <w:ind w:left="0"/>
              <w:rPr>
                <w:sz w:val="22"/>
                <w:szCs w:val="22"/>
              </w:rPr>
            </w:pPr>
            <w:r w:rsidRPr="00463A15">
              <w:rPr>
                <w:sz w:val="22"/>
                <w:szCs w:val="22"/>
              </w:rPr>
              <w:t>5.</w:t>
            </w:r>
          </w:p>
        </w:tc>
      </w:tr>
    </w:tbl>
    <w:p w14:paraId="35705AE0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3389F88A" w14:textId="47B067E6" w:rsidR="005376ED" w:rsidRPr="00463A15" w:rsidRDefault="00982C51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>Wie ist Ihr Schlaf?</w:t>
      </w:r>
      <w:r w:rsidRPr="00463A15">
        <w:rPr>
          <w:sz w:val="22"/>
          <w:szCs w:val="22"/>
        </w:rPr>
        <w:br/>
        <w:t>(Einschlaf-/Durchschlaf-Probleme, Unruhe, viele Träume, nicht erholsam etc.)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4F2888C5" w14:textId="77777777" w:rsidTr="005376ED">
        <w:tc>
          <w:tcPr>
            <w:tcW w:w="9062" w:type="dxa"/>
          </w:tcPr>
          <w:p w14:paraId="218CDFDA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483C8273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59593A90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593F13AB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4F10981B" w14:textId="78EF11D7" w:rsidR="005376ED" w:rsidRPr="00463A15" w:rsidRDefault="00982C51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>Wie ist Ihr Energielevel?</w:t>
      </w:r>
      <w:r w:rsidRPr="00463A15">
        <w:rPr>
          <w:sz w:val="22"/>
          <w:szCs w:val="22"/>
        </w:rPr>
        <w:br/>
        <w:t>(z. B. Müdigkeit bereits beim Aufstehen, nachmittags, nach dem Essen etc.)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0A2763F1" w14:textId="77777777" w:rsidTr="005376ED">
        <w:tc>
          <w:tcPr>
            <w:tcW w:w="9062" w:type="dxa"/>
          </w:tcPr>
          <w:p w14:paraId="6F358F0E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2FAAA945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0CBEAE0A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41C9B440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4AA812B5" w14:textId="3BDB247B" w:rsidR="005376ED" w:rsidRPr="00463A15" w:rsidRDefault="00982C51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 xml:space="preserve">Wie ist Ihr Stuhlgang? </w:t>
      </w:r>
      <w:r w:rsidRPr="00463A15">
        <w:rPr>
          <w:sz w:val="22"/>
          <w:szCs w:val="22"/>
        </w:rPr>
        <w:t>(geformt, flüssig, trocken, Häufigkeit, Farbe etc.)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16957D15" w14:textId="77777777" w:rsidTr="005376ED">
        <w:tc>
          <w:tcPr>
            <w:tcW w:w="9062" w:type="dxa"/>
          </w:tcPr>
          <w:p w14:paraId="296B380C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018CEE10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3A36C585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2CE28DDC" w14:textId="3F0ACFC4" w:rsidR="005376ED" w:rsidRPr="00463A15" w:rsidRDefault="00982C51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 xml:space="preserve">Wie ist Ihr Wasserlassen? </w:t>
      </w:r>
      <w:r w:rsidRPr="00463A15">
        <w:rPr>
          <w:sz w:val="22"/>
          <w:szCs w:val="22"/>
        </w:rPr>
        <w:t>(nächtliches Wasserlassen, Häufigkeit, Farbe etc.)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34BA6D99" w14:textId="77777777" w:rsidTr="005376ED">
        <w:tc>
          <w:tcPr>
            <w:tcW w:w="9062" w:type="dxa"/>
          </w:tcPr>
          <w:p w14:paraId="2336D8A2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7286B429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713ADCEA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0A68FE2D" w14:textId="47CB6545" w:rsidR="005376ED" w:rsidRPr="00463A15" w:rsidRDefault="00982C51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 xml:space="preserve">Wie </w:t>
      </w:r>
      <w:r w:rsidR="00774818" w:rsidRPr="00463A15">
        <w:rPr>
          <w:b/>
          <w:bCs/>
          <w:sz w:val="22"/>
          <w:szCs w:val="22"/>
        </w:rPr>
        <w:t>sind</w:t>
      </w:r>
      <w:r w:rsidRPr="00463A15">
        <w:rPr>
          <w:b/>
          <w:bCs/>
          <w:sz w:val="22"/>
          <w:szCs w:val="22"/>
        </w:rPr>
        <w:t xml:space="preserve"> Ihr Hunger, Durst und Ihre Verdauung? </w:t>
      </w:r>
      <w:r w:rsidRPr="00463A15">
        <w:rPr>
          <w:sz w:val="22"/>
          <w:szCs w:val="22"/>
        </w:rPr>
        <w:t>(Appetitlosigkeit, Heißhunger, viel/wenig Durst, Blähungen, Blähbauch, Verstopfung etc.)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61182B9D" w14:textId="77777777" w:rsidTr="005376ED">
        <w:tc>
          <w:tcPr>
            <w:tcW w:w="9062" w:type="dxa"/>
          </w:tcPr>
          <w:p w14:paraId="2976D0F2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6E73873D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34E659A3" w14:textId="77777777" w:rsidR="005376ED" w:rsidRPr="00463A15" w:rsidRDefault="005376ED" w:rsidP="005376ED">
      <w:pPr>
        <w:pStyle w:val="Listenabsatz"/>
        <w:ind w:left="284"/>
        <w:rPr>
          <w:sz w:val="22"/>
          <w:szCs w:val="22"/>
        </w:rPr>
      </w:pPr>
    </w:p>
    <w:p w14:paraId="78EBC23C" w14:textId="5A5ED057" w:rsidR="005376ED" w:rsidRPr="00463A15" w:rsidRDefault="00982C51" w:rsidP="005376ED">
      <w:pPr>
        <w:pStyle w:val="Listenabsatz"/>
        <w:numPr>
          <w:ilvl w:val="0"/>
          <w:numId w:val="2"/>
        </w:numPr>
        <w:ind w:left="284"/>
        <w:rPr>
          <w:sz w:val="22"/>
          <w:szCs w:val="22"/>
        </w:rPr>
      </w:pPr>
      <w:r w:rsidRPr="00463A15">
        <w:rPr>
          <w:b/>
          <w:bCs/>
          <w:sz w:val="22"/>
          <w:szCs w:val="22"/>
        </w:rPr>
        <w:t>Wie ist Ihre seelische Verfassung?</w:t>
      </w:r>
      <w:r w:rsidRPr="00463A15">
        <w:rPr>
          <w:sz w:val="22"/>
          <w:szCs w:val="22"/>
        </w:rPr>
        <w:br/>
        <w:t>(z. B. Gereiztheit, Stimmungstiefs, Ängste, depressive Phasen etc.)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376ED" w:rsidRPr="00463A15" w14:paraId="21DFDBD6" w14:textId="77777777" w:rsidTr="005376ED">
        <w:tc>
          <w:tcPr>
            <w:tcW w:w="9062" w:type="dxa"/>
          </w:tcPr>
          <w:p w14:paraId="799BD600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0C4F636F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75E82318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43AB68CA" w14:textId="77777777" w:rsidR="005376ED" w:rsidRPr="00463A15" w:rsidRDefault="005376ED" w:rsidP="005376ED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432CEA37" w14:textId="35ECC707" w:rsidR="00AF6E10" w:rsidRPr="00463A15" w:rsidRDefault="00AF6E10" w:rsidP="00AF6E10">
      <w:pPr>
        <w:rPr>
          <w:sz w:val="22"/>
          <w:szCs w:val="22"/>
        </w:rPr>
      </w:pPr>
      <w:r w:rsidRPr="00463A15">
        <w:rPr>
          <w:sz w:val="22"/>
          <w:szCs w:val="22"/>
        </w:rPr>
        <w:t>15.</w:t>
      </w:r>
      <w:r w:rsidR="00982C51" w:rsidRPr="00463A15">
        <w:rPr>
          <w:sz w:val="22"/>
          <w:szCs w:val="22"/>
        </w:rPr>
        <w:t xml:space="preserve"> </w:t>
      </w:r>
      <w:r w:rsidR="00982C51" w:rsidRPr="00463A15">
        <w:rPr>
          <w:b/>
          <w:bCs/>
          <w:sz w:val="22"/>
          <w:szCs w:val="22"/>
        </w:rPr>
        <w:t>Wie sind Sie auf mich aufmerksam geworden?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AF6E10" w:rsidRPr="00463A15" w14:paraId="0F11CCCD" w14:textId="77777777" w:rsidTr="005A6220">
        <w:tc>
          <w:tcPr>
            <w:tcW w:w="9062" w:type="dxa"/>
          </w:tcPr>
          <w:p w14:paraId="3B1E47C1" w14:textId="77777777" w:rsidR="00AF6E10" w:rsidRPr="00463A15" w:rsidRDefault="00AF6E10" w:rsidP="005A6220">
            <w:pPr>
              <w:pStyle w:val="Listenabsatz"/>
              <w:ind w:left="0"/>
              <w:rPr>
                <w:sz w:val="22"/>
                <w:szCs w:val="22"/>
              </w:rPr>
            </w:pPr>
          </w:p>
          <w:p w14:paraId="2D2211CE" w14:textId="77777777" w:rsidR="00AF6E10" w:rsidRPr="00463A15" w:rsidRDefault="00AF6E10" w:rsidP="005A6220">
            <w:pPr>
              <w:pStyle w:val="Listenabsatz"/>
              <w:ind w:left="0"/>
              <w:rPr>
                <w:sz w:val="22"/>
                <w:szCs w:val="22"/>
              </w:rPr>
            </w:pPr>
          </w:p>
        </w:tc>
      </w:tr>
    </w:tbl>
    <w:p w14:paraId="45AC32DA" w14:textId="3EDFF105" w:rsidR="00D445FC" w:rsidRPr="00463A15" w:rsidRDefault="00D445FC" w:rsidP="00BF50C5">
      <w:pPr>
        <w:pStyle w:val="Listenabsatz"/>
        <w:ind w:left="284"/>
        <w:rPr>
          <w:sz w:val="22"/>
          <w:szCs w:val="22"/>
        </w:rPr>
      </w:pPr>
    </w:p>
    <w:p w14:paraId="12766D7B" w14:textId="72F2369A" w:rsidR="00982C51" w:rsidRPr="00982C51" w:rsidRDefault="00982C51" w:rsidP="00982C51">
      <w:pPr>
        <w:pStyle w:val="Listenabsatz"/>
        <w:ind w:left="284"/>
        <w:rPr>
          <w:sz w:val="22"/>
          <w:szCs w:val="22"/>
        </w:rPr>
      </w:pPr>
      <w:r w:rsidRPr="00982C51">
        <w:rPr>
          <w:rFonts w:ascii="Segoe UI Emoji" w:hAnsi="Segoe UI Emoji" w:cs="Segoe UI Emoji"/>
          <w:sz w:val="22"/>
          <w:szCs w:val="22"/>
        </w:rPr>
        <w:t>📎</w:t>
      </w:r>
      <w:r w:rsidRPr="00982C51">
        <w:rPr>
          <w:sz w:val="22"/>
          <w:szCs w:val="22"/>
        </w:rPr>
        <w:t xml:space="preserve"> </w:t>
      </w:r>
      <w:r w:rsidRPr="00982C51">
        <w:rPr>
          <w:b/>
          <w:bCs/>
          <w:sz w:val="22"/>
          <w:szCs w:val="22"/>
        </w:rPr>
        <w:t>Wichtiger Hinweis:</w:t>
      </w:r>
      <w:r w:rsidR="002827CB">
        <w:rPr>
          <w:b/>
          <w:bCs/>
          <w:sz w:val="22"/>
          <w:szCs w:val="22"/>
        </w:rPr>
        <w:t xml:space="preserve"> </w:t>
      </w:r>
      <w:r w:rsidRPr="00982C51">
        <w:rPr>
          <w:sz w:val="22"/>
          <w:szCs w:val="22"/>
        </w:rPr>
        <w:t>Sollten Sie Laborbefunde oder Arztbriefe haben, bringen Sie diese gerne mit oder laden Sie sie über das Termindashboard in der Bestätigungs-E-Mail hoch.</w:t>
      </w:r>
    </w:p>
    <w:p w14:paraId="6452D3CF" w14:textId="77777777" w:rsidR="00982C51" w:rsidRPr="00463A15" w:rsidRDefault="00982C51" w:rsidP="00982C51">
      <w:pPr>
        <w:pStyle w:val="Listenabsatz"/>
        <w:ind w:left="284"/>
        <w:rPr>
          <w:sz w:val="22"/>
          <w:szCs w:val="22"/>
        </w:rPr>
      </w:pPr>
      <w:r w:rsidRPr="00982C51">
        <w:rPr>
          <w:sz w:val="22"/>
          <w:szCs w:val="22"/>
        </w:rPr>
        <w:t>Vielen Dank im Voraus für Ihre ausführlichen Angaben!</w:t>
      </w:r>
    </w:p>
    <w:p w14:paraId="2A6832C7" w14:textId="77777777" w:rsidR="00982C51" w:rsidRPr="00982C51" w:rsidRDefault="00982C51" w:rsidP="00982C51">
      <w:pPr>
        <w:pStyle w:val="Listenabsatz"/>
        <w:ind w:left="284"/>
        <w:rPr>
          <w:sz w:val="22"/>
          <w:szCs w:val="22"/>
        </w:rPr>
      </w:pPr>
    </w:p>
    <w:p w14:paraId="74855899" w14:textId="0E32F297" w:rsidR="00982C51" w:rsidRPr="002827CB" w:rsidRDefault="00982C51" w:rsidP="002827CB">
      <w:pPr>
        <w:pStyle w:val="Listenabsatz"/>
        <w:ind w:left="284"/>
        <w:rPr>
          <w:sz w:val="22"/>
          <w:szCs w:val="22"/>
        </w:rPr>
      </w:pPr>
      <w:r w:rsidRPr="00982C51">
        <w:rPr>
          <w:sz w:val="22"/>
          <w:szCs w:val="22"/>
        </w:rPr>
        <w:t xml:space="preserve">Mit </w:t>
      </w:r>
      <w:r w:rsidRPr="00463A15">
        <w:rPr>
          <w:sz w:val="22"/>
          <w:szCs w:val="22"/>
        </w:rPr>
        <w:t>Qi-reichen</w:t>
      </w:r>
      <w:r w:rsidRPr="00982C51">
        <w:rPr>
          <w:sz w:val="22"/>
          <w:szCs w:val="22"/>
        </w:rPr>
        <w:t xml:space="preserve"> Grüßen</w:t>
      </w:r>
      <w:r w:rsidRPr="00463A15">
        <w:rPr>
          <w:sz w:val="22"/>
          <w:szCs w:val="22"/>
        </w:rPr>
        <w:t>,</w:t>
      </w:r>
      <w:r w:rsidRPr="00982C51">
        <w:rPr>
          <w:sz w:val="22"/>
          <w:szCs w:val="22"/>
        </w:rPr>
        <w:br/>
        <w:t>Jana Hernadi</w:t>
      </w:r>
    </w:p>
    <w:sectPr w:rsidR="00982C51" w:rsidRPr="002827C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4FA6" w14:textId="77777777" w:rsidR="006D5345" w:rsidRDefault="006D5345" w:rsidP="00DB71E8">
      <w:pPr>
        <w:spacing w:after="0" w:line="240" w:lineRule="auto"/>
      </w:pPr>
      <w:r>
        <w:separator/>
      </w:r>
    </w:p>
  </w:endnote>
  <w:endnote w:type="continuationSeparator" w:id="0">
    <w:p w14:paraId="474CCEA1" w14:textId="77777777" w:rsidR="006D5345" w:rsidRDefault="006D5345" w:rsidP="00DB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745299"/>
      <w:docPartObj>
        <w:docPartGallery w:val="Page Numbers (Bottom of Page)"/>
        <w:docPartUnique/>
      </w:docPartObj>
    </w:sdtPr>
    <w:sdtContent>
      <w:p w14:paraId="70A4E040" w14:textId="11B203FA" w:rsidR="000B54F9" w:rsidRDefault="000B54F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F17A" w14:textId="77777777" w:rsidR="000B54F9" w:rsidRDefault="000B54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C134" w14:textId="77777777" w:rsidR="006D5345" w:rsidRDefault="006D5345" w:rsidP="00DB71E8">
      <w:pPr>
        <w:spacing w:after="0" w:line="240" w:lineRule="auto"/>
      </w:pPr>
      <w:r>
        <w:separator/>
      </w:r>
    </w:p>
  </w:footnote>
  <w:footnote w:type="continuationSeparator" w:id="0">
    <w:p w14:paraId="73F6D267" w14:textId="77777777" w:rsidR="006D5345" w:rsidRDefault="006D5345" w:rsidP="00DB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35"/>
      <w:gridCol w:w="2766"/>
    </w:tblGrid>
    <w:tr w:rsidR="00DB71E8" w14:paraId="5D5C6CB6" w14:textId="77777777" w:rsidTr="00044A4D">
      <w:tc>
        <w:tcPr>
          <w:tcW w:w="7938" w:type="dxa"/>
          <w:vAlign w:val="center"/>
        </w:tcPr>
        <w:p w14:paraId="7D3A4390" w14:textId="77777777" w:rsidR="00DB71E8" w:rsidRPr="00FC0767" w:rsidRDefault="00DB71E8" w:rsidP="00DB71E8">
          <w:pPr>
            <w:pStyle w:val="Kopfzeile"/>
            <w:rPr>
              <w:rFonts w:ascii="Monotype Corsiva" w:hAnsi="Monotype Corsiva" w:cs="Times New Roman"/>
            </w:rPr>
          </w:pPr>
          <w:r w:rsidRPr="00FC0767">
            <w:rPr>
              <w:rFonts w:ascii="Monotype Corsiva" w:hAnsi="Monotype Corsiva" w:cs="Times New Roman"/>
            </w:rPr>
            <w:t xml:space="preserve">                        Jana Hernadi, Heilpraktikerin, Orleansstraße 69, 81667 München</w:t>
          </w:r>
        </w:p>
        <w:p w14:paraId="3F3EE11A" w14:textId="77777777" w:rsidR="00DB71E8" w:rsidRDefault="00DB71E8" w:rsidP="00DB71E8">
          <w:pPr>
            <w:pStyle w:val="Kopfzeile"/>
          </w:pPr>
          <w:r w:rsidRPr="00FC0767">
            <w:rPr>
              <w:rFonts w:ascii="Monotype Corsiva" w:hAnsi="Monotype Corsiva" w:cs="Times New Roman"/>
            </w:rPr>
            <w:t xml:space="preserve">                        </w:t>
          </w:r>
          <w:r w:rsidRPr="004A7A84">
            <w:rPr>
              <w:rFonts w:ascii="Monotype Corsiva" w:hAnsi="Monotype Corsiva" w:cs="Times New Roman"/>
            </w:rPr>
            <w:t>https://qi-muenchen.de</w:t>
          </w:r>
          <w:r w:rsidRPr="00FC0767">
            <w:rPr>
              <w:rFonts w:ascii="Monotype Corsiva" w:hAnsi="Monotype Corsiva" w:cs="Times New Roman"/>
            </w:rPr>
            <w:t xml:space="preserve"> </w:t>
          </w:r>
          <w:r>
            <w:rPr>
              <w:rFonts w:ascii="Monotype Corsiva" w:hAnsi="Monotype Corsiva" w:cs="Times New Roman"/>
            </w:rPr>
            <w:t xml:space="preserve">  </w:t>
          </w:r>
          <w:r w:rsidRPr="00C73927">
            <w:rPr>
              <w:rFonts w:ascii="Monotype Corsiva" w:hAnsi="Monotype Corsiva" w:cs="Times New Roman"/>
              <w:noProof/>
            </w:rPr>
            <w:drawing>
              <wp:inline distT="0" distB="0" distL="0" distR="0" wp14:anchorId="52E0A7F7" wp14:editId="0F988068">
                <wp:extent cx="90003" cy="84492"/>
                <wp:effectExtent l="0" t="0" r="5715" b="0"/>
                <wp:docPr id="55" name="Grafik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23" cy="91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73927">
            <w:rPr>
              <w:rFonts w:ascii="Monotype Corsiva" w:hAnsi="Monotype Corsiva" w:cs="Times New Roman"/>
            </w:rPr>
            <w:t>hernadi_akupunktur_muenchen</w:t>
          </w:r>
        </w:p>
      </w:tc>
      <w:tc>
        <w:tcPr>
          <w:tcW w:w="2263" w:type="dxa"/>
          <w:vAlign w:val="center"/>
        </w:tcPr>
        <w:p w14:paraId="6A4E6A99" w14:textId="77777777" w:rsidR="00DB71E8" w:rsidRDefault="00DB71E8" w:rsidP="00DB71E8">
          <w:pPr>
            <w:pStyle w:val="Kopfzeile"/>
          </w:pPr>
          <w:r>
            <w:rPr>
              <w:noProof/>
            </w:rPr>
            <w:drawing>
              <wp:inline distT="0" distB="0" distL="0" distR="0" wp14:anchorId="6882C8CE" wp14:editId="7C5E7B6C">
                <wp:extent cx="1615440" cy="1615440"/>
                <wp:effectExtent l="0" t="0" r="3810" b="3810"/>
                <wp:docPr id="8" name="Grafik 8" descr="Ein Bild, das Text, Schrift, Desig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, Schrift, Design, Typografie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07" cy="1630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C368FF" w14:textId="77777777" w:rsidR="00DB71E8" w:rsidRDefault="00DB71E8" w:rsidP="00AF6E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94055"/>
    <w:multiLevelType w:val="multilevel"/>
    <w:tmpl w:val="9E00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57A0F"/>
    <w:multiLevelType w:val="multilevel"/>
    <w:tmpl w:val="BFA4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420DB"/>
    <w:multiLevelType w:val="multilevel"/>
    <w:tmpl w:val="4682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A7F31"/>
    <w:multiLevelType w:val="hybridMultilevel"/>
    <w:tmpl w:val="7B8AB9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7183"/>
    <w:multiLevelType w:val="multilevel"/>
    <w:tmpl w:val="1C02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635BF"/>
    <w:multiLevelType w:val="hybridMultilevel"/>
    <w:tmpl w:val="F522E3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79503">
    <w:abstractNumId w:val="3"/>
  </w:num>
  <w:num w:numId="2" w16cid:durableId="908997582">
    <w:abstractNumId w:val="5"/>
  </w:num>
  <w:num w:numId="3" w16cid:durableId="201598962">
    <w:abstractNumId w:val="1"/>
  </w:num>
  <w:num w:numId="4" w16cid:durableId="385488810">
    <w:abstractNumId w:val="2"/>
  </w:num>
  <w:num w:numId="5" w16cid:durableId="516699461">
    <w:abstractNumId w:val="0"/>
  </w:num>
  <w:num w:numId="6" w16cid:durableId="92408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ED"/>
    <w:rsid w:val="000B54F9"/>
    <w:rsid w:val="001372C7"/>
    <w:rsid w:val="00143D1C"/>
    <w:rsid w:val="001A47FD"/>
    <w:rsid w:val="00224FCD"/>
    <w:rsid w:val="002827CB"/>
    <w:rsid w:val="00375E67"/>
    <w:rsid w:val="003F3F98"/>
    <w:rsid w:val="004174C6"/>
    <w:rsid w:val="00463A15"/>
    <w:rsid w:val="004A7A84"/>
    <w:rsid w:val="004B3DB4"/>
    <w:rsid w:val="004E06FD"/>
    <w:rsid w:val="005376ED"/>
    <w:rsid w:val="005636C7"/>
    <w:rsid w:val="00611F47"/>
    <w:rsid w:val="006251EB"/>
    <w:rsid w:val="006C50A2"/>
    <w:rsid w:val="006D040B"/>
    <w:rsid w:val="006D5345"/>
    <w:rsid w:val="00774818"/>
    <w:rsid w:val="00784247"/>
    <w:rsid w:val="0086015F"/>
    <w:rsid w:val="008B640A"/>
    <w:rsid w:val="0095584C"/>
    <w:rsid w:val="00982C51"/>
    <w:rsid w:val="009929EA"/>
    <w:rsid w:val="00AF6E10"/>
    <w:rsid w:val="00B3430F"/>
    <w:rsid w:val="00B51EF1"/>
    <w:rsid w:val="00B5333C"/>
    <w:rsid w:val="00B90F35"/>
    <w:rsid w:val="00BF50C5"/>
    <w:rsid w:val="00CC0C4A"/>
    <w:rsid w:val="00D445FC"/>
    <w:rsid w:val="00DA658E"/>
    <w:rsid w:val="00DA6D9E"/>
    <w:rsid w:val="00DB71E8"/>
    <w:rsid w:val="00E41409"/>
    <w:rsid w:val="00E5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2D8BF"/>
  <w15:chartTrackingRefBased/>
  <w15:docId w15:val="{1A0EF083-871E-45BD-B578-55DE1F9F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4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4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2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2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2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2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2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2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42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42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42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42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424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B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1E8"/>
  </w:style>
  <w:style w:type="paragraph" w:styleId="Fuzeile">
    <w:name w:val="footer"/>
    <w:basedOn w:val="Standard"/>
    <w:link w:val="FuzeileZchn"/>
    <w:uiPriority w:val="99"/>
    <w:unhideWhenUsed/>
    <w:rsid w:val="00DB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1E8"/>
  </w:style>
  <w:style w:type="table" w:styleId="Tabellenraster">
    <w:name w:val="Table Grid"/>
    <w:basedOn w:val="NormaleTabelle"/>
    <w:uiPriority w:val="39"/>
    <w:rsid w:val="00DB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71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%20Praxisgr&#252;ndung\Briefpapier%20Praxi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Praxis</Template>
  <TotalTime>0</TotalTime>
  <Pages>3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Hernadi</dc:creator>
  <cp:keywords/>
  <dc:description/>
  <cp:lastModifiedBy>Jana Hernadi</cp:lastModifiedBy>
  <cp:revision>10</cp:revision>
  <cp:lastPrinted>2025-12-12T22:01:00Z</cp:lastPrinted>
  <dcterms:created xsi:type="dcterms:W3CDTF">2025-12-15T17:55:00Z</dcterms:created>
  <dcterms:modified xsi:type="dcterms:W3CDTF">2026-03-11T10:30:00Z</dcterms:modified>
</cp:coreProperties>
</file>